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63" w:rsidRDefault="00B61163"/>
    <w:p w:rsidR="00146C58" w:rsidRDefault="00146C58" w:rsidP="001A0F29">
      <w:pPr>
        <w:spacing w:before="120"/>
        <w:rPr>
          <w:b/>
          <w:bCs/>
          <w:i/>
          <w:iCs/>
        </w:rPr>
      </w:pPr>
    </w:p>
    <w:p w:rsidR="00146C58" w:rsidRDefault="00146C58" w:rsidP="001A0F29">
      <w:pPr>
        <w:spacing w:before="120"/>
        <w:rPr>
          <w:b/>
          <w:bCs/>
          <w:i/>
          <w:iCs/>
        </w:rPr>
      </w:pPr>
    </w:p>
    <w:p w:rsidR="00146C58" w:rsidRPr="00146C58" w:rsidRDefault="00146C58" w:rsidP="00146C58">
      <w:pPr>
        <w:spacing w:before="120"/>
        <w:jc w:val="center"/>
        <w:rPr>
          <w:b/>
          <w:bCs/>
          <w:iCs/>
          <w:sz w:val="36"/>
          <w:szCs w:val="36"/>
        </w:rPr>
      </w:pPr>
      <w:r w:rsidRPr="00146C58">
        <w:rPr>
          <w:b/>
          <w:bCs/>
          <w:iCs/>
          <w:sz w:val="36"/>
          <w:szCs w:val="36"/>
        </w:rPr>
        <w:t>Ž</w:t>
      </w:r>
      <w:r>
        <w:rPr>
          <w:b/>
          <w:bCs/>
          <w:iCs/>
          <w:sz w:val="36"/>
          <w:szCs w:val="36"/>
        </w:rPr>
        <w:t xml:space="preserve"> </w:t>
      </w:r>
      <w:r w:rsidRPr="00146C58">
        <w:rPr>
          <w:b/>
          <w:bCs/>
          <w:iCs/>
          <w:sz w:val="36"/>
          <w:szCs w:val="36"/>
        </w:rPr>
        <w:t>Á</w:t>
      </w:r>
      <w:r>
        <w:rPr>
          <w:b/>
          <w:bCs/>
          <w:iCs/>
          <w:sz w:val="36"/>
          <w:szCs w:val="36"/>
        </w:rPr>
        <w:t xml:space="preserve"> </w:t>
      </w:r>
      <w:r w:rsidRPr="00146C58">
        <w:rPr>
          <w:b/>
          <w:bCs/>
          <w:iCs/>
          <w:sz w:val="36"/>
          <w:szCs w:val="36"/>
        </w:rPr>
        <w:t>D</w:t>
      </w:r>
      <w:r>
        <w:rPr>
          <w:b/>
          <w:bCs/>
          <w:iCs/>
          <w:sz w:val="36"/>
          <w:szCs w:val="36"/>
        </w:rPr>
        <w:t xml:space="preserve"> </w:t>
      </w:r>
      <w:r w:rsidRPr="00146C58">
        <w:rPr>
          <w:b/>
          <w:bCs/>
          <w:iCs/>
          <w:sz w:val="36"/>
          <w:szCs w:val="36"/>
        </w:rPr>
        <w:t>O</w:t>
      </w:r>
      <w:r>
        <w:rPr>
          <w:b/>
          <w:bCs/>
          <w:iCs/>
          <w:sz w:val="36"/>
          <w:szCs w:val="36"/>
        </w:rPr>
        <w:t xml:space="preserve"> </w:t>
      </w:r>
      <w:r w:rsidRPr="00146C58">
        <w:rPr>
          <w:b/>
          <w:bCs/>
          <w:iCs/>
          <w:sz w:val="36"/>
          <w:szCs w:val="36"/>
        </w:rPr>
        <w:t>S</w:t>
      </w:r>
      <w:r>
        <w:rPr>
          <w:b/>
          <w:bCs/>
          <w:iCs/>
          <w:sz w:val="36"/>
          <w:szCs w:val="36"/>
        </w:rPr>
        <w:t xml:space="preserve"> </w:t>
      </w:r>
      <w:r w:rsidRPr="00146C58">
        <w:rPr>
          <w:b/>
          <w:bCs/>
          <w:iCs/>
          <w:sz w:val="36"/>
          <w:szCs w:val="36"/>
        </w:rPr>
        <w:t>T</w:t>
      </w:r>
    </w:p>
    <w:p w:rsidR="00146C58" w:rsidRPr="00146C58" w:rsidRDefault="00146C58" w:rsidP="00146C58">
      <w:pPr>
        <w:spacing w:before="120"/>
        <w:jc w:val="center"/>
        <w:rPr>
          <w:b/>
          <w:bCs/>
          <w:iCs/>
          <w:sz w:val="24"/>
          <w:szCs w:val="24"/>
        </w:rPr>
      </w:pPr>
      <w:r w:rsidRPr="00146C58">
        <w:rPr>
          <w:b/>
          <w:bCs/>
          <w:iCs/>
          <w:sz w:val="24"/>
          <w:szCs w:val="24"/>
        </w:rPr>
        <w:t>o přezkoušení vodoměru</w:t>
      </w:r>
    </w:p>
    <w:p w:rsidR="00146C58" w:rsidRDefault="00146C58" w:rsidP="001A0F29">
      <w:pPr>
        <w:spacing w:before="120"/>
        <w:rPr>
          <w:b/>
          <w:bCs/>
          <w:i/>
          <w:iCs/>
        </w:rPr>
      </w:pPr>
    </w:p>
    <w:p w:rsidR="00146C58" w:rsidRDefault="00146C58" w:rsidP="001A0F29">
      <w:pPr>
        <w:spacing w:before="120"/>
        <w:rPr>
          <w:b/>
          <w:bCs/>
          <w:i/>
          <w:iCs/>
        </w:rPr>
      </w:pPr>
    </w:p>
    <w:p w:rsidR="001A0F29" w:rsidRPr="00E71BCC" w:rsidRDefault="001A0F29" w:rsidP="001A0F29">
      <w:pPr>
        <w:spacing w:before="120"/>
        <w:rPr>
          <w:b/>
          <w:bCs/>
          <w:i/>
          <w:iCs/>
        </w:rPr>
      </w:pPr>
      <w:r w:rsidRPr="00E71BCC">
        <w:rPr>
          <w:b/>
          <w:bCs/>
          <w:i/>
          <w:iCs/>
        </w:rPr>
        <w:t>Identifikace připojované nemovitosti</w:t>
      </w: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8"/>
        <w:gridCol w:w="2526"/>
        <w:gridCol w:w="2499"/>
      </w:tblGrid>
      <w:tr w:rsidR="001A0F29" w:rsidRPr="00146C58" w:rsidTr="005C3902">
        <w:trPr>
          <w:trHeight w:val="420"/>
          <w:jc w:val="center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A8516D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A8516D">
              <w:rPr>
                <w:sz w:val="20"/>
                <w:szCs w:val="20"/>
              </w:rPr>
              <w:t>Číslo odběrného místa:</w:t>
            </w:r>
            <w:r w:rsidRPr="00A8516D">
              <w:rPr>
                <w:bCs/>
                <w:sz w:val="20"/>
                <w:szCs w:val="20"/>
              </w:rPr>
              <w:tab/>
            </w:r>
            <w:r w:rsidRPr="00A8516D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8516D">
              <w:rPr>
                <w:bCs/>
                <w:sz w:val="20"/>
                <w:szCs w:val="20"/>
              </w:rPr>
              <w:instrText xml:space="preserve"> FORMTEXT </w:instrText>
            </w:r>
            <w:r w:rsidRPr="00A8516D">
              <w:rPr>
                <w:bCs/>
                <w:sz w:val="20"/>
                <w:szCs w:val="20"/>
              </w:rPr>
            </w:r>
            <w:r w:rsidRPr="00A8516D">
              <w:rPr>
                <w:bCs/>
                <w:sz w:val="20"/>
                <w:szCs w:val="20"/>
              </w:rPr>
              <w:fldChar w:fldCharType="separate"/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Pr="00A8516D">
              <w:rPr>
                <w:bCs/>
                <w:sz w:val="20"/>
                <w:szCs w:val="20"/>
              </w:rPr>
              <w:fldChar w:fldCharType="end"/>
            </w:r>
            <w:r w:rsidRPr="00A8516D">
              <w:rPr>
                <w:bCs/>
                <w:sz w:val="20"/>
                <w:szCs w:val="20"/>
              </w:rPr>
              <w:t xml:space="preserve"> - </w:t>
            </w:r>
            <w:r w:rsidRPr="00A8516D">
              <w:rPr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8516D">
              <w:rPr>
                <w:bCs/>
                <w:sz w:val="20"/>
                <w:szCs w:val="20"/>
              </w:rPr>
              <w:instrText xml:space="preserve"> FORMTEXT </w:instrText>
            </w:r>
            <w:r w:rsidRPr="00A8516D">
              <w:rPr>
                <w:bCs/>
                <w:sz w:val="20"/>
                <w:szCs w:val="20"/>
              </w:rPr>
            </w:r>
            <w:r w:rsidRPr="00A8516D">
              <w:rPr>
                <w:bCs/>
                <w:sz w:val="20"/>
                <w:szCs w:val="20"/>
              </w:rPr>
              <w:fldChar w:fldCharType="separate"/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Pr="00A8516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F29" w:rsidRPr="00A8516D" w:rsidRDefault="001A0F29" w:rsidP="00E0427C">
            <w:pPr>
              <w:pStyle w:val="Nadpis1"/>
              <w:jc w:val="left"/>
              <w:rPr>
                <w:bCs/>
                <w:sz w:val="20"/>
                <w:szCs w:val="20"/>
              </w:rPr>
            </w:pPr>
            <w:r w:rsidRPr="00A8516D">
              <w:rPr>
                <w:sz w:val="20"/>
                <w:szCs w:val="20"/>
              </w:rPr>
              <w:t>Číslo smlouvy:</w:t>
            </w:r>
            <w:r w:rsidRPr="00A8516D">
              <w:rPr>
                <w:bCs/>
                <w:sz w:val="20"/>
                <w:szCs w:val="20"/>
              </w:rPr>
              <w:tab/>
            </w:r>
            <w:r w:rsidRPr="00A8516D">
              <w:rPr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516D">
              <w:rPr>
                <w:bCs/>
                <w:sz w:val="20"/>
                <w:szCs w:val="20"/>
              </w:rPr>
              <w:instrText xml:space="preserve"> FORMTEXT </w:instrText>
            </w:r>
            <w:r w:rsidRPr="00A8516D">
              <w:rPr>
                <w:bCs/>
                <w:sz w:val="20"/>
                <w:szCs w:val="20"/>
              </w:rPr>
            </w:r>
            <w:r w:rsidRPr="00A8516D">
              <w:rPr>
                <w:bCs/>
                <w:sz w:val="20"/>
                <w:szCs w:val="20"/>
              </w:rPr>
              <w:fldChar w:fldCharType="separate"/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="00176FF8" w:rsidRPr="00A8516D">
              <w:rPr>
                <w:bCs/>
                <w:noProof/>
                <w:sz w:val="20"/>
                <w:szCs w:val="20"/>
              </w:rPr>
              <w:t> </w:t>
            </w:r>
            <w:r w:rsidRPr="00A8516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A0F29" w:rsidRPr="00146C58" w:rsidTr="005C3902">
        <w:trPr>
          <w:trHeight w:val="420"/>
          <w:jc w:val="center"/>
        </w:trPr>
        <w:tc>
          <w:tcPr>
            <w:tcW w:w="2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A8516D" w:rsidRDefault="001A0F29" w:rsidP="001A0F29">
            <w:pPr>
              <w:pStyle w:val="Nadpis3"/>
              <w:jc w:val="left"/>
              <w:rPr>
                <w:b w:val="0"/>
                <w:bCs w:val="0"/>
                <w:sz w:val="20"/>
                <w:szCs w:val="20"/>
              </w:rPr>
            </w:pPr>
            <w:r w:rsidRPr="00A8516D">
              <w:rPr>
                <w:b w:val="0"/>
                <w:bCs w:val="0"/>
                <w:sz w:val="20"/>
                <w:szCs w:val="20"/>
              </w:rPr>
              <w:t>Nemovitost:</w:t>
            </w:r>
            <w:r w:rsidRPr="00A8516D">
              <w:rPr>
                <w:b w:val="0"/>
                <w:bCs w:val="0"/>
                <w:sz w:val="20"/>
                <w:szCs w:val="20"/>
              </w:rPr>
              <w:tab/>
            </w:r>
            <w:r w:rsidRPr="00A8516D">
              <w:rPr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516D">
              <w:rPr>
                <w:b w:val="0"/>
                <w:sz w:val="20"/>
                <w:szCs w:val="20"/>
              </w:rPr>
              <w:instrText xml:space="preserve"> FORMTEXT </w:instrText>
            </w:r>
            <w:r w:rsidRPr="00A8516D">
              <w:rPr>
                <w:b w:val="0"/>
                <w:sz w:val="20"/>
                <w:szCs w:val="20"/>
              </w:rPr>
            </w:r>
            <w:r w:rsidRPr="00A8516D">
              <w:rPr>
                <w:b w:val="0"/>
                <w:sz w:val="20"/>
                <w:szCs w:val="20"/>
              </w:rPr>
              <w:fldChar w:fldCharType="separate"/>
            </w:r>
            <w:r w:rsidR="00176FF8" w:rsidRPr="00A8516D">
              <w:rPr>
                <w:b w:val="0"/>
                <w:noProof/>
                <w:sz w:val="20"/>
                <w:szCs w:val="20"/>
              </w:rPr>
              <w:t> </w:t>
            </w:r>
            <w:r w:rsidR="00176FF8" w:rsidRPr="00A8516D">
              <w:rPr>
                <w:b w:val="0"/>
                <w:noProof/>
                <w:sz w:val="20"/>
                <w:szCs w:val="20"/>
              </w:rPr>
              <w:t> </w:t>
            </w:r>
            <w:r w:rsidR="00176FF8" w:rsidRPr="00A8516D">
              <w:rPr>
                <w:b w:val="0"/>
                <w:noProof/>
                <w:sz w:val="20"/>
                <w:szCs w:val="20"/>
              </w:rPr>
              <w:t> </w:t>
            </w:r>
            <w:r w:rsidR="00176FF8" w:rsidRPr="00A8516D">
              <w:rPr>
                <w:b w:val="0"/>
                <w:noProof/>
                <w:sz w:val="20"/>
                <w:szCs w:val="20"/>
              </w:rPr>
              <w:t> </w:t>
            </w:r>
            <w:r w:rsidR="00176FF8" w:rsidRPr="00A8516D">
              <w:rPr>
                <w:b w:val="0"/>
                <w:noProof/>
                <w:sz w:val="20"/>
                <w:szCs w:val="20"/>
              </w:rPr>
              <w:t> </w:t>
            </w:r>
            <w:r w:rsidRPr="00A8516D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F29" w:rsidRPr="00A8516D" w:rsidRDefault="001A0F29" w:rsidP="00E0427C">
            <w:pPr>
              <w:rPr>
                <w:noProof/>
              </w:rPr>
            </w:pPr>
            <w:r w:rsidRPr="00A8516D">
              <w:rPr>
                <w:noProof/>
              </w:rPr>
              <w:t>Místo:</w:t>
            </w:r>
            <w:r w:rsidRPr="00A8516D">
              <w:rPr>
                <w:noProof/>
              </w:rPr>
              <w:tab/>
            </w:r>
            <w:r w:rsidRPr="00A8516D">
              <w:rPr>
                <w:noProof/>
              </w:rPr>
              <w:tab/>
            </w:r>
            <w:r w:rsidRPr="00A8516D">
              <w:rPr>
                <w:bCs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516D">
              <w:rPr>
                <w:bCs/>
                <w:noProof/>
              </w:rPr>
              <w:instrText xml:space="preserve"> FORMTEXT </w:instrText>
            </w:r>
            <w:r w:rsidRPr="00A8516D">
              <w:rPr>
                <w:bCs/>
                <w:noProof/>
              </w:rPr>
            </w:r>
            <w:r w:rsidRPr="00A8516D">
              <w:rPr>
                <w:bCs/>
                <w:noProof/>
              </w:rPr>
              <w:fldChar w:fldCharType="separate"/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fldChar w:fldCharType="end"/>
            </w:r>
          </w:p>
        </w:tc>
      </w:tr>
      <w:tr w:rsidR="001A0F29" w:rsidRPr="00146C58" w:rsidTr="005C3902">
        <w:trPr>
          <w:trHeight w:val="420"/>
          <w:jc w:val="center"/>
        </w:trPr>
        <w:tc>
          <w:tcPr>
            <w:tcW w:w="2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A8516D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8516D">
              <w:rPr>
                <w:noProof/>
              </w:rPr>
              <w:t>Ulice:</w:t>
            </w:r>
            <w:r w:rsidRPr="00A8516D">
              <w:rPr>
                <w:noProof/>
              </w:rPr>
              <w:tab/>
            </w:r>
            <w:r w:rsidRPr="00A8516D">
              <w:rPr>
                <w:bCs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516D">
              <w:rPr>
                <w:bCs/>
                <w:noProof/>
              </w:rPr>
              <w:instrText xml:space="preserve"> FORMTEXT </w:instrText>
            </w:r>
            <w:r w:rsidRPr="00A8516D">
              <w:rPr>
                <w:bCs/>
                <w:noProof/>
              </w:rPr>
            </w:r>
            <w:r w:rsidRPr="00A8516D">
              <w:rPr>
                <w:bCs/>
                <w:noProof/>
              </w:rPr>
              <w:fldChar w:fldCharType="separate"/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fldChar w:fldCharType="end"/>
            </w:r>
          </w:p>
        </w:tc>
        <w:tc>
          <w:tcPr>
            <w:tcW w:w="1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0F29" w:rsidRPr="00A8516D" w:rsidRDefault="001A0F29" w:rsidP="00E0427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Cs/>
                <w:noProof/>
              </w:rPr>
            </w:pPr>
            <w:r w:rsidRPr="00A8516D">
              <w:rPr>
                <w:bCs/>
                <w:noProof/>
              </w:rPr>
              <w:t>Číslo popisné</w:t>
            </w:r>
            <w:r w:rsidRPr="00A8516D">
              <w:rPr>
                <w:bCs/>
                <w:noProof/>
              </w:rPr>
              <w:tab/>
            </w:r>
            <w:r w:rsidRPr="00A8516D">
              <w:rPr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516D">
              <w:rPr>
                <w:bCs/>
                <w:noProof/>
              </w:rPr>
              <w:instrText xml:space="preserve"> FORMTEXT </w:instrText>
            </w:r>
            <w:r w:rsidRPr="00A8516D">
              <w:rPr>
                <w:bCs/>
                <w:noProof/>
              </w:rPr>
            </w:r>
            <w:r w:rsidRPr="00A8516D">
              <w:rPr>
                <w:bCs/>
                <w:noProof/>
              </w:rPr>
              <w:fldChar w:fldCharType="separate"/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fldChar w:fldCharType="end"/>
            </w:r>
          </w:p>
        </w:tc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0F29" w:rsidRPr="00A8516D" w:rsidRDefault="001A0F29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8516D">
              <w:rPr>
                <w:noProof/>
              </w:rPr>
              <w:t>Číslo orientační</w:t>
            </w:r>
            <w:r w:rsidR="00F466F5" w:rsidRPr="00A8516D">
              <w:rPr>
                <w:noProof/>
              </w:rPr>
              <w:tab/>
            </w:r>
            <w:r w:rsidRPr="00A8516D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516D">
              <w:rPr>
                <w:noProof/>
              </w:rPr>
              <w:instrText xml:space="preserve"> FORMTEXT </w:instrText>
            </w:r>
            <w:r w:rsidRPr="00A8516D">
              <w:rPr>
                <w:noProof/>
              </w:rPr>
            </w:r>
            <w:r w:rsidRPr="00A8516D">
              <w:rPr>
                <w:noProof/>
              </w:rPr>
              <w:fldChar w:fldCharType="separate"/>
            </w:r>
            <w:r w:rsidR="00176FF8" w:rsidRPr="00A8516D">
              <w:rPr>
                <w:noProof/>
              </w:rPr>
              <w:t> </w:t>
            </w:r>
            <w:r w:rsidR="00176FF8" w:rsidRPr="00A8516D">
              <w:rPr>
                <w:noProof/>
              </w:rPr>
              <w:t> </w:t>
            </w:r>
            <w:r w:rsidR="00176FF8" w:rsidRPr="00A8516D">
              <w:rPr>
                <w:noProof/>
              </w:rPr>
              <w:t> </w:t>
            </w:r>
            <w:r w:rsidR="00176FF8" w:rsidRPr="00A8516D">
              <w:rPr>
                <w:noProof/>
              </w:rPr>
              <w:t> </w:t>
            </w:r>
            <w:r w:rsidR="00176FF8" w:rsidRPr="00A8516D">
              <w:rPr>
                <w:noProof/>
              </w:rPr>
              <w:t> </w:t>
            </w:r>
            <w:r w:rsidRPr="00A8516D">
              <w:rPr>
                <w:noProof/>
              </w:rPr>
              <w:fldChar w:fldCharType="end"/>
            </w:r>
          </w:p>
        </w:tc>
      </w:tr>
      <w:tr w:rsidR="00146C58" w:rsidRPr="00146C58" w:rsidTr="005C3902">
        <w:trPr>
          <w:trHeight w:val="420"/>
          <w:jc w:val="center"/>
        </w:trPr>
        <w:tc>
          <w:tcPr>
            <w:tcW w:w="2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6C58" w:rsidRPr="00A8516D" w:rsidRDefault="00A8516D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 xml:space="preserve">Katastrální území: </w:t>
            </w:r>
            <w:r w:rsidRPr="00A8516D">
              <w:rPr>
                <w:bCs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516D">
              <w:rPr>
                <w:bCs/>
                <w:noProof/>
              </w:rPr>
              <w:instrText xml:space="preserve"> FORMTEXT </w:instrText>
            </w:r>
            <w:r w:rsidRPr="00A8516D">
              <w:rPr>
                <w:bCs/>
                <w:noProof/>
              </w:rPr>
            </w:r>
            <w:r w:rsidRPr="00A8516D">
              <w:rPr>
                <w:bCs/>
                <w:noProof/>
              </w:rPr>
              <w:fldChar w:fldCharType="separate"/>
            </w:r>
            <w:r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fldChar w:fldCharType="end"/>
            </w:r>
          </w:p>
        </w:tc>
        <w:tc>
          <w:tcPr>
            <w:tcW w:w="1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6C58" w:rsidRPr="00A8516D" w:rsidRDefault="00146C58" w:rsidP="00E0427C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bCs/>
                <w:noProof/>
              </w:rPr>
            </w:pPr>
            <w:r w:rsidRPr="00A8516D">
              <w:rPr>
                <w:bCs/>
                <w:noProof/>
              </w:rPr>
              <w:t>Parcelní číslo</w:t>
            </w:r>
            <w:r w:rsidR="00A8516D">
              <w:rPr>
                <w:bCs/>
                <w:noProof/>
              </w:rPr>
              <w:t xml:space="preserve">    </w:t>
            </w:r>
            <w:r w:rsidR="00A8516D" w:rsidRPr="00A8516D">
              <w:rPr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8516D" w:rsidRPr="00A8516D">
              <w:rPr>
                <w:bCs/>
                <w:noProof/>
              </w:rPr>
              <w:instrText xml:space="preserve"> FORMTEXT </w:instrText>
            </w:r>
            <w:r w:rsidR="00A8516D" w:rsidRPr="00A8516D">
              <w:rPr>
                <w:bCs/>
                <w:noProof/>
              </w:rPr>
            </w:r>
            <w:r w:rsidR="00A8516D" w:rsidRPr="00A8516D">
              <w:rPr>
                <w:bCs/>
                <w:noProof/>
              </w:rPr>
              <w:fldChar w:fldCharType="separate"/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fldChar w:fldCharType="end"/>
            </w:r>
          </w:p>
        </w:tc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6C58" w:rsidRPr="00A8516D" w:rsidRDefault="00146C58" w:rsidP="00E0427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8516D">
              <w:rPr>
                <w:noProof/>
              </w:rPr>
              <w:t>Evidenční číslo</w:t>
            </w:r>
            <w:r w:rsidR="00A8516D">
              <w:rPr>
                <w:noProof/>
              </w:rPr>
              <w:t xml:space="preserve">  </w:t>
            </w:r>
            <w:r w:rsidR="00A8516D" w:rsidRPr="00A8516D">
              <w:rPr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8516D" w:rsidRPr="00A8516D">
              <w:rPr>
                <w:bCs/>
                <w:noProof/>
              </w:rPr>
              <w:instrText xml:space="preserve"> FORMTEXT </w:instrText>
            </w:r>
            <w:r w:rsidR="00A8516D" w:rsidRPr="00A8516D">
              <w:rPr>
                <w:bCs/>
                <w:noProof/>
              </w:rPr>
            </w:r>
            <w:r w:rsidR="00A8516D" w:rsidRPr="00A8516D">
              <w:rPr>
                <w:bCs/>
                <w:noProof/>
              </w:rPr>
              <w:fldChar w:fldCharType="separate"/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t> </w:t>
            </w:r>
            <w:r w:rsidR="00A8516D" w:rsidRPr="00A8516D">
              <w:rPr>
                <w:bCs/>
                <w:noProof/>
              </w:rPr>
              <w:fldChar w:fldCharType="end"/>
            </w:r>
          </w:p>
        </w:tc>
      </w:tr>
      <w:tr w:rsidR="001A0F29" w:rsidRPr="00146C58" w:rsidTr="005C3902">
        <w:trPr>
          <w:cantSplit/>
          <w:trHeight w:val="4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58" w:rsidRPr="00A8516D" w:rsidRDefault="00146C58" w:rsidP="00146C58">
            <w:pPr>
              <w:rPr>
                <w:noProof/>
              </w:rPr>
            </w:pPr>
          </w:p>
          <w:p w:rsidR="00146C58" w:rsidRPr="00A8516D" w:rsidRDefault="00F466F5" w:rsidP="00146C58">
            <w:pPr>
              <w:rPr>
                <w:noProof/>
              </w:rPr>
            </w:pPr>
            <w:r w:rsidRPr="00A8516D">
              <w:rPr>
                <w:noProof/>
              </w:rPr>
              <w:t xml:space="preserve">Důvod </w:t>
            </w:r>
            <w:r w:rsidR="00146C58" w:rsidRPr="00A8516D">
              <w:rPr>
                <w:noProof/>
              </w:rPr>
              <w:t>přezkoumání vodoměru</w:t>
            </w:r>
            <w:r w:rsidR="001A0F29" w:rsidRPr="00A8516D">
              <w:rPr>
                <w:noProof/>
              </w:rPr>
              <w:t>:</w:t>
            </w:r>
            <w:r w:rsidR="00680437" w:rsidRPr="00A8516D">
              <w:rPr>
                <w:noProof/>
              </w:rPr>
              <w:t xml:space="preserve">  </w:t>
            </w:r>
          </w:p>
          <w:p w:rsidR="001A0F29" w:rsidRPr="00A8516D" w:rsidRDefault="001A0F29" w:rsidP="00146C58">
            <w:pPr>
              <w:rPr>
                <w:bCs/>
                <w:noProof/>
              </w:rPr>
            </w:pPr>
            <w:r w:rsidRPr="00A8516D">
              <w:rPr>
                <w:bCs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516D">
              <w:rPr>
                <w:bCs/>
                <w:noProof/>
              </w:rPr>
              <w:instrText xml:space="preserve"> FORMTEXT </w:instrText>
            </w:r>
            <w:r w:rsidRPr="00A8516D">
              <w:rPr>
                <w:bCs/>
                <w:noProof/>
              </w:rPr>
            </w:r>
            <w:r w:rsidRPr="00A8516D">
              <w:rPr>
                <w:bCs/>
                <w:noProof/>
              </w:rPr>
              <w:fldChar w:fldCharType="separate"/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="00176FF8" w:rsidRPr="00A8516D">
              <w:rPr>
                <w:bCs/>
                <w:noProof/>
              </w:rPr>
              <w:t> </w:t>
            </w:r>
            <w:r w:rsidRPr="00A8516D">
              <w:rPr>
                <w:bCs/>
                <w:noProof/>
              </w:rPr>
              <w:fldChar w:fldCharType="end"/>
            </w: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bCs/>
                <w:noProof/>
              </w:rPr>
            </w:pPr>
          </w:p>
          <w:p w:rsidR="00146C58" w:rsidRPr="00A8516D" w:rsidRDefault="00146C58" w:rsidP="00146C58">
            <w:pPr>
              <w:rPr>
                <w:noProof/>
              </w:rPr>
            </w:pPr>
          </w:p>
        </w:tc>
      </w:tr>
    </w:tbl>
    <w:p w:rsidR="001A0F29" w:rsidRPr="00146C58" w:rsidRDefault="001A0F29"/>
    <w:p w:rsidR="00146C58" w:rsidRPr="00146C58" w:rsidRDefault="00146C58"/>
    <w:p w:rsidR="00146C58" w:rsidRPr="00146C58" w:rsidRDefault="00146C58" w:rsidP="00146C58">
      <w:pPr>
        <w:spacing w:before="120"/>
        <w:rPr>
          <w:b/>
          <w:bCs/>
          <w:i/>
          <w:iCs/>
        </w:rPr>
      </w:pPr>
      <w:r w:rsidRPr="00146C58">
        <w:rPr>
          <w:b/>
          <w:bCs/>
          <w:i/>
          <w:iCs/>
        </w:rPr>
        <w:t>Vlastník nemovitosti</w:t>
      </w:r>
    </w:p>
    <w:tbl>
      <w:tblPr>
        <w:tblW w:w="98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146C58" w:rsidRPr="00146C58" w:rsidTr="00373B7D">
        <w:trPr>
          <w:trHeight w:val="420"/>
          <w:jc w:val="center"/>
        </w:trPr>
        <w:tc>
          <w:tcPr>
            <w:tcW w:w="98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46C58">
              <w:rPr>
                <w:noProof/>
              </w:rPr>
              <w:t xml:space="preserve">Příjmení, jméno, titul / název firmy:   </w:t>
            </w:r>
            <w:r w:rsidRPr="00146C5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C58">
              <w:rPr>
                <w:noProof/>
              </w:rPr>
              <w:instrText xml:space="preserve"> FORMTEXT </w:instrText>
            </w:r>
            <w:r w:rsidRPr="00146C58">
              <w:rPr>
                <w:noProof/>
              </w:rPr>
            </w:r>
            <w:r w:rsidRPr="00146C58">
              <w:rPr>
                <w:noProof/>
              </w:rPr>
              <w:fldChar w:fldCharType="separate"/>
            </w:r>
            <w:bookmarkStart w:id="0" w:name="_GoBack"/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bookmarkEnd w:id="0"/>
            <w:r w:rsidRPr="00146C58">
              <w:rPr>
                <w:noProof/>
              </w:rPr>
              <w:fldChar w:fldCharType="end"/>
            </w:r>
          </w:p>
        </w:tc>
      </w:tr>
      <w:tr w:rsidR="00146C58" w:rsidRPr="00146C58" w:rsidTr="00373B7D">
        <w:trPr>
          <w:trHeight w:val="420"/>
          <w:jc w:val="center"/>
        </w:trPr>
        <w:tc>
          <w:tcPr>
            <w:tcW w:w="980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46C58">
              <w:rPr>
                <w:noProof/>
              </w:rPr>
              <w:t>Adresa odběratele / sídlo:</w:t>
            </w:r>
            <w:r w:rsidRPr="00146C58">
              <w:rPr>
                <w:noProof/>
              </w:rPr>
              <w:tab/>
            </w:r>
            <w:bookmarkStart w:id="1" w:name="Text2"/>
            <w:r w:rsidRPr="00146C58"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C58">
              <w:rPr>
                <w:noProof/>
              </w:rPr>
              <w:instrText xml:space="preserve"> FORMTEXT </w:instrText>
            </w:r>
            <w:r w:rsidRPr="00146C58">
              <w:rPr>
                <w:noProof/>
              </w:rPr>
            </w:r>
            <w:r w:rsidRPr="00146C58">
              <w:rPr>
                <w:noProof/>
              </w:rPr>
              <w:fldChar w:fldCharType="separate"/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fldChar w:fldCharType="end"/>
            </w:r>
            <w:bookmarkEnd w:id="1"/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  <w:tr w:rsidR="00146C58" w:rsidRPr="00146C58" w:rsidTr="00A8516D">
        <w:trPr>
          <w:trHeight w:val="420"/>
          <w:jc w:val="center"/>
        </w:trPr>
        <w:tc>
          <w:tcPr>
            <w:tcW w:w="490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46C58" w:rsidRPr="00146C58" w:rsidRDefault="00146C58" w:rsidP="00373B7D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46C58">
              <w:rPr>
                <w:noProof/>
              </w:rPr>
              <w:t>Telefon / mobi</w:t>
            </w:r>
            <w:bookmarkStart w:id="2" w:name="Text4"/>
            <w:r w:rsidRPr="00146C58">
              <w:rPr>
                <w:noProof/>
              </w:rPr>
              <w:t xml:space="preserve">l:  </w:t>
            </w:r>
            <w:bookmarkEnd w:id="2"/>
            <w:r w:rsidRPr="00146C5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46C58">
              <w:rPr>
                <w:noProof/>
              </w:rPr>
              <w:instrText xml:space="preserve"> FORMTEXT </w:instrText>
            </w:r>
            <w:r w:rsidRPr="00146C58">
              <w:rPr>
                <w:noProof/>
              </w:rPr>
            </w:r>
            <w:r w:rsidRPr="00146C58">
              <w:rPr>
                <w:noProof/>
              </w:rPr>
              <w:fldChar w:fldCharType="separate"/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fldChar w:fldCharType="end"/>
            </w:r>
          </w:p>
        </w:tc>
        <w:tc>
          <w:tcPr>
            <w:tcW w:w="49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58" w:rsidRPr="00146C58" w:rsidRDefault="00146C58" w:rsidP="00146C58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46C58">
              <w:rPr>
                <w:noProof/>
              </w:rPr>
              <w:t xml:space="preserve">e-mail: </w:t>
            </w:r>
            <w:r w:rsidRPr="00146C5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C58">
              <w:rPr>
                <w:noProof/>
              </w:rPr>
              <w:instrText xml:space="preserve"> FORMTEXT </w:instrText>
            </w:r>
            <w:r w:rsidRPr="00146C58">
              <w:rPr>
                <w:noProof/>
              </w:rPr>
            </w:r>
            <w:r w:rsidRPr="00146C58">
              <w:rPr>
                <w:noProof/>
              </w:rPr>
              <w:fldChar w:fldCharType="separate"/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t> </w:t>
            </w:r>
            <w:r w:rsidRPr="00146C58">
              <w:rPr>
                <w:noProof/>
              </w:rPr>
              <w:fldChar w:fldCharType="end"/>
            </w:r>
          </w:p>
        </w:tc>
      </w:tr>
    </w:tbl>
    <w:p w:rsidR="00146C58" w:rsidRDefault="00146C58"/>
    <w:p w:rsidR="00146C58" w:rsidRDefault="00146C58"/>
    <w:p w:rsidR="00146C58" w:rsidRDefault="00146C58"/>
    <w:p w:rsidR="00146C58" w:rsidRDefault="00146C58"/>
    <w:p w:rsidR="00146C58" w:rsidRDefault="00146C58">
      <w:r>
        <w:t>V</w:t>
      </w:r>
      <w:r>
        <w:tab/>
      </w:r>
      <w:r>
        <w:tab/>
      </w:r>
      <w:r>
        <w:tab/>
      </w:r>
      <w:r>
        <w:tab/>
        <w:t>dne:</w:t>
      </w:r>
    </w:p>
    <w:p w:rsidR="00146C58" w:rsidRDefault="00146C58"/>
    <w:p w:rsidR="00146C58" w:rsidRDefault="00146C58"/>
    <w:p w:rsidR="00146C58" w:rsidRDefault="00146C58"/>
    <w:p w:rsidR="00146C58" w:rsidRDefault="00146C58"/>
    <w:p w:rsidR="00146C58" w:rsidRDefault="00146C58">
      <w:r>
        <w:tab/>
      </w:r>
      <w:r>
        <w:tab/>
      </w:r>
      <w:r>
        <w:tab/>
      </w:r>
      <w:r>
        <w:tab/>
      </w:r>
      <w:r>
        <w:tab/>
        <w:t>Podpis vlastníka nemovitosti:</w:t>
      </w:r>
      <w:r w:rsidR="00A8516D">
        <w:t xml:space="preserve"> _________________________________</w:t>
      </w:r>
    </w:p>
    <w:sectPr w:rsidR="00146C58" w:rsidSect="00411864">
      <w:headerReference w:type="default" r:id="rId7"/>
      <w:footerReference w:type="default" r:id="rId8"/>
      <w:pgSz w:w="11907" w:h="16330" w:code="9"/>
      <w:pgMar w:top="568" w:right="851" w:bottom="1276" w:left="1134" w:header="567" w:footer="1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CEF" w:rsidRDefault="00424CEF">
      <w:r>
        <w:separator/>
      </w:r>
    </w:p>
  </w:endnote>
  <w:endnote w:type="continuationSeparator" w:id="0">
    <w:p w:rsidR="00424CEF" w:rsidRDefault="004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15" w:rsidRDefault="00356915" w:rsidP="00356915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356915" w:rsidRDefault="00356915" w:rsidP="00356915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934574">
      <w:rPr>
        <w:color w:val="365F91"/>
        <w:sz w:val="16"/>
        <w:szCs w:val="16"/>
      </w:rPr>
      <w:t>Pondělí 8</w:t>
    </w:r>
    <w:r w:rsidR="00934574">
      <w:rPr>
        <w:color w:val="365F91"/>
        <w:sz w:val="16"/>
        <w:szCs w:val="16"/>
        <w:vertAlign w:val="superscript"/>
      </w:rPr>
      <w:t>00</w:t>
    </w:r>
    <w:r w:rsidR="00934574">
      <w:rPr>
        <w:color w:val="365F91"/>
        <w:sz w:val="16"/>
        <w:szCs w:val="16"/>
      </w:rPr>
      <w:t xml:space="preserve"> – 17</w:t>
    </w:r>
    <w:r w:rsidR="00934574">
      <w:rPr>
        <w:color w:val="365F91"/>
        <w:sz w:val="16"/>
        <w:szCs w:val="16"/>
        <w:vertAlign w:val="superscript"/>
      </w:rPr>
      <w:t>00</w:t>
    </w:r>
    <w:r w:rsidR="00934574">
      <w:rPr>
        <w:color w:val="365F91"/>
        <w:sz w:val="16"/>
        <w:szCs w:val="16"/>
      </w:rPr>
      <w:t>, Středa 8</w:t>
    </w:r>
    <w:r w:rsidR="00934574">
      <w:rPr>
        <w:color w:val="365F91"/>
        <w:sz w:val="16"/>
        <w:szCs w:val="16"/>
        <w:vertAlign w:val="superscript"/>
      </w:rPr>
      <w:t>00</w:t>
    </w:r>
    <w:r w:rsidR="00934574">
      <w:rPr>
        <w:color w:val="365F91"/>
        <w:sz w:val="16"/>
        <w:szCs w:val="16"/>
      </w:rPr>
      <w:t xml:space="preserve"> – 15</w:t>
    </w:r>
    <w:r w:rsidR="00934574">
      <w:rPr>
        <w:color w:val="365F91"/>
        <w:sz w:val="16"/>
        <w:szCs w:val="16"/>
        <w:vertAlign w:val="superscript"/>
      </w:rPr>
      <w:t>00</w:t>
    </w:r>
    <w:r w:rsidR="00934574">
      <w:rPr>
        <w:color w:val="365F91"/>
        <w:sz w:val="16"/>
        <w:szCs w:val="16"/>
      </w:rPr>
      <w:t xml:space="preserve">. </w:t>
    </w:r>
    <w:r w:rsidR="00934574">
      <w:rPr>
        <w:color w:val="497DBB"/>
        <w:sz w:val="16"/>
        <w:szCs w:val="16"/>
      </w:rPr>
      <w:t>Datová schránka: a2pgx2s</w:t>
    </w:r>
  </w:p>
  <w:p w:rsidR="00356915" w:rsidRDefault="00356915" w:rsidP="00356915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BC7DC2" w:rsidRPr="00DD4F77" w:rsidRDefault="00BC7DC2" w:rsidP="00DD4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CEF" w:rsidRDefault="00424CEF">
      <w:r>
        <w:separator/>
      </w:r>
    </w:p>
  </w:footnote>
  <w:footnote w:type="continuationSeparator" w:id="0">
    <w:p w:rsidR="00424CEF" w:rsidRDefault="0042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15" w:rsidRPr="00BD1971" w:rsidRDefault="00356915" w:rsidP="00356915">
    <w:pPr>
      <w:ind w:left="5902"/>
      <w:jc w:val="right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C7274C" wp14:editId="0E3B60E2">
          <wp:simplePos x="0" y="0"/>
          <wp:positionH relativeFrom="column">
            <wp:posOffset>118110</wp:posOffset>
          </wp:positionH>
          <wp:positionV relativeFrom="paragraph">
            <wp:posOffset>-153035</wp:posOffset>
          </wp:positionV>
          <wp:extent cx="1954017" cy="533400"/>
          <wp:effectExtent l="0" t="0" r="8255" b="0"/>
          <wp:wrapNone/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15" cy="534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971">
      <w:t>Vodovody a kanalizace Hodonín, a.s.</w:t>
    </w:r>
  </w:p>
  <w:p w:rsidR="00356915" w:rsidRPr="00BD1971" w:rsidRDefault="00356915" w:rsidP="00356915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B61163" w:rsidRPr="00356915" w:rsidRDefault="00356915" w:rsidP="00356915">
    <w:pPr>
      <w:pStyle w:val="Zhlav"/>
      <w:rPr>
        <w:u w:val="single"/>
      </w:rPr>
    </w:pPr>
    <w:r>
      <w:rPr>
        <w:sz w:val="12"/>
        <w:szCs w:val="12"/>
      </w:rPr>
      <w:t xml:space="preserve">                                                                                                      _______________________</w:t>
    </w:r>
    <w:r w:rsidRPr="00356915">
      <w:rPr>
        <w:sz w:val="12"/>
        <w:szCs w:val="12"/>
        <w:u w:val="single"/>
      </w:rPr>
      <w:t xml:space="preserve"> Společnost je zapsána v obchodním rejstříku u Krajského soudu v Brně, oddíl B, vložka 1168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51C"/>
    <w:multiLevelType w:val="hybridMultilevel"/>
    <w:tmpl w:val="4912C4DA"/>
    <w:lvl w:ilvl="0" w:tplc="718EE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F5C4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8726A7D"/>
    <w:multiLevelType w:val="hybridMultilevel"/>
    <w:tmpl w:val="5AFA99F0"/>
    <w:lvl w:ilvl="0" w:tplc="67D2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B73E0C"/>
    <w:multiLevelType w:val="hybridMultilevel"/>
    <w:tmpl w:val="76CE4522"/>
    <w:lvl w:ilvl="0" w:tplc="44746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955CC4"/>
    <w:multiLevelType w:val="hybridMultilevel"/>
    <w:tmpl w:val="D17050FA"/>
    <w:lvl w:ilvl="0" w:tplc="CEB467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530B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6638E7"/>
    <w:multiLevelType w:val="hybridMultilevel"/>
    <w:tmpl w:val="985A3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93F55"/>
    <w:multiLevelType w:val="singleLevel"/>
    <w:tmpl w:val="77C073A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JmFudBtYpQ6vH9m6gS2lyhejugYuok6acsM5YAxDqzVim5nYmgOcIhkSh/Axj2wt7ily8oRp9ZfcDK+hsVLMA==" w:salt="/4fS0lELI6s8GbrIzHm+1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A3"/>
    <w:rsid w:val="000104D5"/>
    <w:rsid w:val="0005209E"/>
    <w:rsid w:val="000803E0"/>
    <w:rsid w:val="00080B76"/>
    <w:rsid w:val="00094D43"/>
    <w:rsid w:val="000A200A"/>
    <w:rsid w:val="000F718F"/>
    <w:rsid w:val="001133D3"/>
    <w:rsid w:val="00146C58"/>
    <w:rsid w:val="001733DF"/>
    <w:rsid w:val="00176FF8"/>
    <w:rsid w:val="001A0F29"/>
    <w:rsid w:val="001A36D0"/>
    <w:rsid w:val="001B43DE"/>
    <w:rsid w:val="001B5804"/>
    <w:rsid w:val="001C7247"/>
    <w:rsid w:val="00202E66"/>
    <w:rsid w:val="00225743"/>
    <w:rsid w:val="0025748A"/>
    <w:rsid w:val="0026610C"/>
    <w:rsid w:val="002B77EB"/>
    <w:rsid w:val="002B7EAA"/>
    <w:rsid w:val="002E0030"/>
    <w:rsid w:val="00312344"/>
    <w:rsid w:val="003127C0"/>
    <w:rsid w:val="003209D8"/>
    <w:rsid w:val="00326790"/>
    <w:rsid w:val="00356915"/>
    <w:rsid w:val="00357E70"/>
    <w:rsid w:val="0039566A"/>
    <w:rsid w:val="003E6336"/>
    <w:rsid w:val="003F2486"/>
    <w:rsid w:val="00411864"/>
    <w:rsid w:val="00412407"/>
    <w:rsid w:val="00424CEF"/>
    <w:rsid w:val="004557A2"/>
    <w:rsid w:val="00487EEF"/>
    <w:rsid w:val="004A43B8"/>
    <w:rsid w:val="005018B8"/>
    <w:rsid w:val="00516B46"/>
    <w:rsid w:val="0053595D"/>
    <w:rsid w:val="00547001"/>
    <w:rsid w:val="005666B3"/>
    <w:rsid w:val="0057687E"/>
    <w:rsid w:val="0058155A"/>
    <w:rsid w:val="00595419"/>
    <w:rsid w:val="005B0F90"/>
    <w:rsid w:val="005B5BC9"/>
    <w:rsid w:val="005C3902"/>
    <w:rsid w:val="00602348"/>
    <w:rsid w:val="006201E4"/>
    <w:rsid w:val="00620836"/>
    <w:rsid w:val="006301A0"/>
    <w:rsid w:val="00641CA0"/>
    <w:rsid w:val="006646CD"/>
    <w:rsid w:val="00674E96"/>
    <w:rsid w:val="00676319"/>
    <w:rsid w:val="00676F8C"/>
    <w:rsid w:val="00680437"/>
    <w:rsid w:val="006A0477"/>
    <w:rsid w:val="006A28FE"/>
    <w:rsid w:val="006B61FB"/>
    <w:rsid w:val="006C1D6B"/>
    <w:rsid w:val="006E39B0"/>
    <w:rsid w:val="00727837"/>
    <w:rsid w:val="00731512"/>
    <w:rsid w:val="00757E8A"/>
    <w:rsid w:val="00765671"/>
    <w:rsid w:val="007F6A0C"/>
    <w:rsid w:val="007F76B2"/>
    <w:rsid w:val="008267F4"/>
    <w:rsid w:val="00831595"/>
    <w:rsid w:val="008510D7"/>
    <w:rsid w:val="00871770"/>
    <w:rsid w:val="00887E99"/>
    <w:rsid w:val="008D73AB"/>
    <w:rsid w:val="009009CC"/>
    <w:rsid w:val="0091372B"/>
    <w:rsid w:val="00934574"/>
    <w:rsid w:val="009A293A"/>
    <w:rsid w:val="009B1F6B"/>
    <w:rsid w:val="009F4C20"/>
    <w:rsid w:val="00A04477"/>
    <w:rsid w:val="00A100A3"/>
    <w:rsid w:val="00A124E8"/>
    <w:rsid w:val="00A15655"/>
    <w:rsid w:val="00A52F06"/>
    <w:rsid w:val="00A739DB"/>
    <w:rsid w:val="00A8516D"/>
    <w:rsid w:val="00AA7C33"/>
    <w:rsid w:val="00AA7E2A"/>
    <w:rsid w:val="00AC554F"/>
    <w:rsid w:val="00AD0F39"/>
    <w:rsid w:val="00AE00EC"/>
    <w:rsid w:val="00AE076F"/>
    <w:rsid w:val="00B0445D"/>
    <w:rsid w:val="00B61163"/>
    <w:rsid w:val="00B944FA"/>
    <w:rsid w:val="00BC7DC2"/>
    <w:rsid w:val="00BD79F6"/>
    <w:rsid w:val="00C2789E"/>
    <w:rsid w:val="00C33883"/>
    <w:rsid w:val="00C41C2F"/>
    <w:rsid w:val="00C51D12"/>
    <w:rsid w:val="00C57497"/>
    <w:rsid w:val="00C603DF"/>
    <w:rsid w:val="00C7237D"/>
    <w:rsid w:val="00C754BC"/>
    <w:rsid w:val="00C8125B"/>
    <w:rsid w:val="00CF19AE"/>
    <w:rsid w:val="00CF57B8"/>
    <w:rsid w:val="00CF6F53"/>
    <w:rsid w:val="00D175F0"/>
    <w:rsid w:val="00D21E80"/>
    <w:rsid w:val="00D31634"/>
    <w:rsid w:val="00D3497E"/>
    <w:rsid w:val="00D3603F"/>
    <w:rsid w:val="00D378AA"/>
    <w:rsid w:val="00D7260A"/>
    <w:rsid w:val="00D76A0E"/>
    <w:rsid w:val="00D95D49"/>
    <w:rsid w:val="00DA1E3E"/>
    <w:rsid w:val="00DA4355"/>
    <w:rsid w:val="00DB0449"/>
    <w:rsid w:val="00DB0455"/>
    <w:rsid w:val="00DD4F77"/>
    <w:rsid w:val="00E0427C"/>
    <w:rsid w:val="00E204A7"/>
    <w:rsid w:val="00E310BF"/>
    <w:rsid w:val="00E71BCC"/>
    <w:rsid w:val="00E957BF"/>
    <w:rsid w:val="00E9706A"/>
    <w:rsid w:val="00EA49FE"/>
    <w:rsid w:val="00EC2621"/>
    <w:rsid w:val="00EF305B"/>
    <w:rsid w:val="00F03ED6"/>
    <w:rsid w:val="00F13C47"/>
    <w:rsid w:val="00F31679"/>
    <w:rsid w:val="00F454CC"/>
    <w:rsid w:val="00F466F5"/>
    <w:rsid w:val="00F87F02"/>
    <w:rsid w:val="00FB6A6F"/>
    <w:rsid w:val="00FD0490"/>
    <w:rsid w:val="00FD5BE6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CF768D-2331-49B8-BA7F-1CB185A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right="-1418"/>
      <w:outlineLvl w:val="6"/>
    </w:pPr>
    <w:rPr>
      <w:i/>
      <w:i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1416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B6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BC7DC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\M\o_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o_20.dot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O-20-VaK Žádost o zrušení přípojky</vt:lpstr>
    </vt:vector>
  </TitlesOfParts>
  <Company>VaK Hodonín, a.s.</Company>
  <LinksUpToDate>false</LinksUpToDate>
  <CharactersWithSpaces>803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O-20-VaK Žádost o zrušení přípojky</dc:title>
  <dc:creator>Marek</dc:creator>
  <cp:lastModifiedBy>Kokesova</cp:lastModifiedBy>
  <cp:revision>2</cp:revision>
  <cp:lastPrinted>2005-11-21T10:03:00Z</cp:lastPrinted>
  <dcterms:created xsi:type="dcterms:W3CDTF">2023-08-10T07:37:00Z</dcterms:created>
  <dcterms:modified xsi:type="dcterms:W3CDTF">2023-08-10T07:37:00Z</dcterms:modified>
</cp:coreProperties>
</file>